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EE03" w14:textId="08BE65B6" w:rsidR="001E7225" w:rsidRDefault="00732334">
      <w:pPr>
        <w:pStyle w:val="Title"/>
        <w:rPr>
          <w:b w:val="0"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D4BB394" wp14:editId="4909DA69">
            <wp:simplePos x="0" y="0"/>
            <wp:positionH relativeFrom="column">
              <wp:posOffset>243840</wp:posOffset>
            </wp:positionH>
            <wp:positionV relativeFrom="paragraph">
              <wp:posOffset>-114300</wp:posOffset>
            </wp:positionV>
            <wp:extent cx="1136015" cy="878205"/>
            <wp:effectExtent l="0" t="0" r="0" b="0"/>
            <wp:wrapNone/>
            <wp:docPr id="4" name="Picture 4" descr="new_oc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_oclogo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B4">
        <w:rPr>
          <w:b w:val="0"/>
          <w:sz w:val="24"/>
        </w:rPr>
        <w:t>ORANGE TOWNSHIP PUBLIC SCHOOLS</w:t>
      </w:r>
    </w:p>
    <w:p w14:paraId="4DA8DBA8" w14:textId="1F5ADF0A" w:rsidR="001E7225" w:rsidRDefault="00DA01B4">
      <w:pPr>
        <w:pStyle w:val="Title"/>
        <w:rPr>
          <w:sz w:val="22"/>
        </w:rPr>
      </w:pPr>
      <w:r>
        <w:rPr>
          <w:noProof/>
          <w:sz w:val="22"/>
        </w:rPr>
        <w:t>ORANGE HIGH SCHOOL</w:t>
      </w:r>
    </w:p>
    <w:p w14:paraId="61FF8B74" w14:textId="78D329DB" w:rsidR="001E7225" w:rsidRDefault="00DA01B4">
      <w:pPr>
        <w:pStyle w:val="Subtitle"/>
        <w:rPr>
          <w:sz w:val="22"/>
        </w:rPr>
      </w:pPr>
      <w:r>
        <w:rPr>
          <w:sz w:val="22"/>
        </w:rPr>
        <w:t>400 Lincoln Avenue   Orange, New Jersey 07050</w:t>
      </w:r>
    </w:p>
    <w:p w14:paraId="2395CFA9" w14:textId="524392D5" w:rsidR="001E7225" w:rsidRPr="007B17F4" w:rsidRDefault="00DA01B4" w:rsidP="00120B7F">
      <w:pPr>
        <w:pBdr>
          <w:bottom w:val="single" w:sz="12" w:space="1" w:color="auto"/>
        </w:pBdr>
        <w:tabs>
          <w:tab w:val="center" w:pos="5544"/>
          <w:tab w:val="right" w:pos="11088"/>
        </w:tabs>
        <w:jc w:val="center"/>
        <w:rPr>
          <w:b/>
          <w:sz w:val="22"/>
          <w:szCs w:val="22"/>
        </w:rPr>
      </w:pPr>
      <w:r w:rsidRPr="007B17F4">
        <w:rPr>
          <w:sz w:val="22"/>
          <w:szCs w:val="22"/>
        </w:rPr>
        <w:t>Phone:  (973) 677 - 4050</w:t>
      </w:r>
    </w:p>
    <w:p w14:paraId="454C5D29" w14:textId="0997344F" w:rsidR="001E7225" w:rsidRPr="007B17F4" w:rsidRDefault="00DA01B4" w:rsidP="00120B7F">
      <w:pPr>
        <w:pStyle w:val="Heading4"/>
        <w:jc w:val="center"/>
        <w:rPr>
          <w:b w:val="0"/>
          <w:szCs w:val="22"/>
        </w:rPr>
      </w:pPr>
      <w:proofErr w:type="spellStart"/>
      <w:r w:rsidRPr="007B17F4">
        <w:rPr>
          <w:b w:val="0"/>
          <w:szCs w:val="22"/>
        </w:rPr>
        <w:t>Website:http</w:t>
      </w:r>
      <w:proofErr w:type="spellEnd"/>
      <w:r w:rsidRPr="007B17F4">
        <w:rPr>
          <w:b w:val="0"/>
          <w:szCs w:val="22"/>
        </w:rPr>
        <w:t>//www.orange.k12.nj.us</w:t>
      </w:r>
    </w:p>
    <w:p w14:paraId="1D9ED4C6" w14:textId="77777777" w:rsidR="001E7225" w:rsidRPr="00D97E36" w:rsidRDefault="00DA01B4" w:rsidP="00CA410D">
      <w:pPr>
        <w:pStyle w:val="Heading4"/>
        <w:rPr>
          <w:sz w:val="18"/>
          <w:szCs w:val="18"/>
        </w:rPr>
      </w:pPr>
      <w:r w:rsidRPr="00D97E36">
        <w:rPr>
          <w:sz w:val="18"/>
          <w:szCs w:val="18"/>
        </w:rPr>
        <w:t>Mr. Ronald C. Lee</w:t>
      </w:r>
      <w:r w:rsidRPr="00D97E36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</w:t>
      </w:r>
      <w:r w:rsidRPr="00D97E36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D97E36">
        <w:rPr>
          <w:sz w:val="18"/>
          <w:szCs w:val="18"/>
        </w:rPr>
        <w:t xml:space="preserve">Interim </w:t>
      </w:r>
      <w:r w:rsidRPr="00D97E36">
        <w:rPr>
          <w:bCs w:val="0"/>
          <w:iCs/>
          <w:sz w:val="18"/>
          <w:szCs w:val="18"/>
        </w:rPr>
        <w:t xml:space="preserve">Superintendent of Schools                                                                                                                                </w:t>
      </w:r>
    </w:p>
    <w:p w14:paraId="71557277" w14:textId="77777777" w:rsidR="001E7225" w:rsidRPr="00D97E36" w:rsidRDefault="00DA01B4" w:rsidP="001E722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>Mr. Jason A. Belton, Principal</w:t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  <w:t xml:space="preserve">                         </w:t>
      </w:r>
      <w:r w:rsidR="00D0728C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Mr. </w:t>
      </w:r>
      <w:proofErr w:type="gramStart"/>
      <w:r w:rsidRPr="00D97E36">
        <w:rPr>
          <w:b/>
          <w:sz w:val="18"/>
          <w:szCs w:val="18"/>
        </w:rPr>
        <w:t>Mohammed  Abdelaziz</w:t>
      </w:r>
      <w:proofErr w:type="gramEnd"/>
      <w:r w:rsidRPr="00D97E36">
        <w:rPr>
          <w:b/>
          <w:sz w:val="18"/>
          <w:szCs w:val="18"/>
        </w:rPr>
        <w:t xml:space="preserve">, 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>Assistant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="00D0728C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</w:p>
    <w:p w14:paraId="76152475" w14:textId="77777777" w:rsidR="00303A54" w:rsidRPr="00D97E36" w:rsidRDefault="00DA01B4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</w:t>
      </w:r>
      <w:r w:rsidR="00D0728C">
        <w:rPr>
          <w:b/>
          <w:sz w:val="18"/>
          <w:szCs w:val="18"/>
        </w:rPr>
        <w:t xml:space="preserve">    </w:t>
      </w:r>
      <w:r w:rsidRPr="00D97E3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 xml:space="preserve">      </w:t>
      </w:r>
      <w:r w:rsidR="00120B7F">
        <w:rPr>
          <w:b/>
          <w:sz w:val="18"/>
          <w:szCs w:val="18"/>
        </w:rPr>
        <w:t xml:space="preserve">       </w:t>
      </w:r>
      <w:r w:rsidRPr="00D97E36">
        <w:rPr>
          <w:b/>
          <w:sz w:val="18"/>
          <w:szCs w:val="18"/>
        </w:rPr>
        <w:t xml:space="preserve"> Ms. Carrie Halstead, </w:t>
      </w:r>
      <w:proofErr w:type="gramStart"/>
      <w:r w:rsidRPr="00D97E36">
        <w:rPr>
          <w:b/>
          <w:sz w:val="18"/>
          <w:szCs w:val="18"/>
        </w:rPr>
        <w:t>Assistant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  <w:proofErr w:type="gramEnd"/>
    </w:p>
    <w:p w14:paraId="242485A1" w14:textId="63A368D6" w:rsidR="005624B5" w:rsidRDefault="00DA01B4" w:rsidP="005624B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0728C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 xml:space="preserve">                 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    </w:t>
      </w:r>
      <w:r w:rsidR="001B4980"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</w:t>
      </w:r>
      <w:r w:rsidR="00CA46C4">
        <w:rPr>
          <w:b/>
          <w:sz w:val="18"/>
          <w:szCs w:val="18"/>
        </w:rPr>
        <w:t xml:space="preserve"> Ms</w:t>
      </w:r>
      <w:r w:rsidRPr="00D97E36">
        <w:rPr>
          <w:b/>
          <w:sz w:val="18"/>
          <w:szCs w:val="18"/>
        </w:rPr>
        <w:t>. Anne V.  Richardson,</w:t>
      </w:r>
      <w:r w:rsidR="00120B7F">
        <w:rPr>
          <w:b/>
          <w:sz w:val="18"/>
          <w:szCs w:val="18"/>
        </w:rPr>
        <w:t xml:space="preserve"> </w:t>
      </w:r>
      <w:proofErr w:type="gramStart"/>
      <w:r w:rsidR="00120B7F">
        <w:rPr>
          <w:b/>
          <w:sz w:val="18"/>
          <w:szCs w:val="18"/>
        </w:rPr>
        <w:t xml:space="preserve">Assistant </w:t>
      </w:r>
      <w:r>
        <w:rPr>
          <w:b/>
          <w:sz w:val="18"/>
          <w:szCs w:val="18"/>
        </w:rPr>
        <w:t xml:space="preserve"> Princip</w:t>
      </w:r>
      <w:r w:rsidR="00B477B0">
        <w:rPr>
          <w:b/>
          <w:sz w:val="18"/>
          <w:szCs w:val="18"/>
        </w:rPr>
        <w:t>al</w:t>
      </w:r>
      <w:proofErr w:type="gramEnd"/>
    </w:p>
    <w:p w14:paraId="28274556" w14:textId="77777777" w:rsidR="005624B5" w:rsidRDefault="005624B5" w:rsidP="005624B5">
      <w:pPr>
        <w:rPr>
          <w:b/>
          <w:sz w:val="18"/>
          <w:szCs w:val="18"/>
        </w:rPr>
      </w:pPr>
    </w:p>
    <w:p w14:paraId="059BB18A" w14:textId="77777777" w:rsidR="005624B5" w:rsidRDefault="005624B5" w:rsidP="005624B5">
      <w:pPr>
        <w:rPr>
          <w:b/>
          <w:sz w:val="18"/>
          <w:szCs w:val="18"/>
        </w:rPr>
      </w:pPr>
    </w:p>
    <w:p w14:paraId="19F44CC2" w14:textId="77777777" w:rsidR="005624B5" w:rsidRDefault="005624B5" w:rsidP="005624B5">
      <w:pPr>
        <w:rPr>
          <w:b/>
          <w:sz w:val="18"/>
          <w:szCs w:val="18"/>
        </w:rPr>
      </w:pPr>
      <w:bookmarkStart w:id="0" w:name="_GoBack"/>
      <w:bookmarkEnd w:id="0"/>
    </w:p>
    <w:p w14:paraId="245419B4" w14:textId="77777777" w:rsidR="00A04344" w:rsidRDefault="00A04344" w:rsidP="00A04344">
      <w:pPr>
        <w:jc w:val="center"/>
        <w:rPr>
          <w:b/>
        </w:rPr>
      </w:pPr>
      <w:r>
        <w:rPr>
          <w:b/>
        </w:rPr>
        <w:t>OHS SLT Members:</w:t>
      </w:r>
    </w:p>
    <w:p w14:paraId="496AC9F5" w14:textId="77777777" w:rsidR="00A04344" w:rsidRDefault="00A04344" w:rsidP="00A04344">
      <w:pPr>
        <w:jc w:val="center"/>
        <w:rPr>
          <w:b/>
        </w:rPr>
      </w:pPr>
      <w:r>
        <w:rPr>
          <w:b/>
        </w:rPr>
        <w:t xml:space="preserve">Belton, </w:t>
      </w:r>
      <w:proofErr w:type="spellStart"/>
      <w:r>
        <w:rPr>
          <w:b/>
        </w:rPr>
        <w:t>Abdelaziz</w:t>
      </w:r>
      <w:proofErr w:type="spellEnd"/>
      <w:r>
        <w:rPr>
          <w:b/>
        </w:rPr>
        <w:t xml:space="preserve">, Halstead, Richardson, Wallace, Behzadpour, Frantantoni, Frazier, </w:t>
      </w:r>
      <w:proofErr w:type="spellStart"/>
      <w:r>
        <w:rPr>
          <w:b/>
        </w:rPr>
        <w:t>Halimeh</w:t>
      </w:r>
      <w:proofErr w:type="spellEnd"/>
      <w:r>
        <w:rPr>
          <w:b/>
        </w:rPr>
        <w:t xml:space="preserve">, Holmes, Montalvo, </w:t>
      </w:r>
      <w:proofErr w:type="spellStart"/>
      <w:r>
        <w:rPr>
          <w:b/>
        </w:rPr>
        <w:t>Neglio</w:t>
      </w:r>
      <w:proofErr w:type="spellEnd"/>
      <w:r>
        <w:rPr>
          <w:b/>
        </w:rPr>
        <w:t xml:space="preserve">, Ross, </w:t>
      </w:r>
      <w:proofErr w:type="spellStart"/>
      <w:r>
        <w:rPr>
          <w:b/>
        </w:rPr>
        <w:t>Spaights</w:t>
      </w:r>
      <w:proofErr w:type="spellEnd"/>
      <w:r>
        <w:rPr>
          <w:b/>
        </w:rPr>
        <w:t>, Venable</w:t>
      </w:r>
    </w:p>
    <w:p w14:paraId="263A441F" w14:textId="77777777" w:rsidR="00A04344" w:rsidRDefault="00A04344" w:rsidP="00C60CDF">
      <w:pPr>
        <w:jc w:val="center"/>
        <w:rPr>
          <w:b/>
        </w:rPr>
      </w:pPr>
    </w:p>
    <w:p w14:paraId="7F50C831" w14:textId="0EE78BDD" w:rsidR="00C60CDF" w:rsidRDefault="00C60CDF" w:rsidP="00C60CDF">
      <w:pPr>
        <w:jc w:val="center"/>
        <w:rPr>
          <w:b/>
        </w:rPr>
      </w:pPr>
      <w:r>
        <w:rPr>
          <w:b/>
        </w:rPr>
        <w:t xml:space="preserve">SLT Meeting </w:t>
      </w:r>
      <w:r w:rsidR="009B37A0">
        <w:rPr>
          <w:b/>
        </w:rPr>
        <w:t>11-14-18</w:t>
      </w:r>
    </w:p>
    <w:p w14:paraId="591CEA7F" w14:textId="77777777" w:rsidR="00C60CDF" w:rsidRDefault="00C60CDF" w:rsidP="00C60CDF">
      <w:pPr>
        <w:jc w:val="center"/>
        <w:rPr>
          <w:b/>
        </w:rPr>
      </w:pPr>
    </w:p>
    <w:p w14:paraId="455CFD27" w14:textId="77777777" w:rsidR="00C60CDF" w:rsidRDefault="00C60CDF" w:rsidP="00C60CDF">
      <w:pPr>
        <w:rPr>
          <w:b/>
        </w:rPr>
      </w:pPr>
      <w:r>
        <w:rPr>
          <w:b/>
        </w:rPr>
        <w:t>Agenda</w:t>
      </w:r>
    </w:p>
    <w:p w14:paraId="63ED5601" w14:textId="23095176" w:rsidR="009B37A0" w:rsidRDefault="009B37A0" w:rsidP="00C60CDF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Data Review Concerns</w:t>
      </w:r>
    </w:p>
    <w:p w14:paraId="1B68940B" w14:textId="77777777" w:rsidR="00C60CDF" w:rsidRDefault="00C60CDF" w:rsidP="00C60CDF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Power 20</w:t>
      </w:r>
    </w:p>
    <w:p w14:paraId="584B3AB0" w14:textId="77777777" w:rsidR="009B37A0" w:rsidRDefault="009B37A0" w:rsidP="00807077">
      <w:pPr>
        <w:pStyle w:val="ListParagraph"/>
        <w:spacing w:after="200" w:line="276" w:lineRule="auto"/>
        <w:ind w:left="1080"/>
        <w:rPr>
          <w:b/>
        </w:rPr>
      </w:pPr>
    </w:p>
    <w:p w14:paraId="403EAFC8" w14:textId="77777777" w:rsidR="00C60CDF" w:rsidRPr="007B2D52" w:rsidRDefault="00C60CDF" w:rsidP="00C60CDF"/>
    <w:p w14:paraId="05A2A91E" w14:textId="77777777" w:rsidR="009B37A0" w:rsidRDefault="009B37A0" w:rsidP="009B37A0">
      <w:pPr>
        <w:pStyle w:val="ListParagraph"/>
        <w:numPr>
          <w:ilvl w:val="0"/>
          <w:numId w:val="31"/>
        </w:numPr>
        <w:spacing w:after="200" w:line="276" w:lineRule="auto"/>
      </w:pPr>
      <w:r>
        <w:t>ASP/Data Review</w:t>
      </w:r>
    </w:p>
    <w:p w14:paraId="4C3E8CBC" w14:textId="3ED03EEB" w:rsidR="009B37A0" w:rsidRDefault="00A7136A" w:rsidP="009B37A0">
      <w:pPr>
        <w:pStyle w:val="ListParagraph"/>
        <w:numPr>
          <w:ilvl w:val="1"/>
          <w:numId w:val="31"/>
        </w:numPr>
        <w:spacing w:after="200" w:line="276" w:lineRule="auto"/>
      </w:pPr>
      <w:r>
        <w:t xml:space="preserve">Adjust and update SMART Goal #2 </w:t>
      </w:r>
    </w:p>
    <w:p w14:paraId="16A9E1EA" w14:textId="3E080D6B" w:rsidR="009B37A0" w:rsidRDefault="00A7136A" w:rsidP="009B37A0">
      <w:pPr>
        <w:pStyle w:val="ListParagraph"/>
        <w:numPr>
          <w:ilvl w:val="1"/>
          <w:numId w:val="31"/>
        </w:numPr>
        <w:spacing w:after="200" w:line="276" w:lineRule="auto"/>
      </w:pPr>
      <w:r>
        <w:t>Adjust interim goals to align with updated SMART Goal</w:t>
      </w:r>
    </w:p>
    <w:p w14:paraId="0E4C8AC7" w14:textId="06FA1299" w:rsidR="009B37A0" w:rsidRDefault="009B37A0" w:rsidP="009B37A0">
      <w:pPr>
        <w:pStyle w:val="ListParagraph"/>
        <w:numPr>
          <w:ilvl w:val="1"/>
          <w:numId w:val="31"/>
        </w:numPr>
        <w:spacing w:after="200" w:line="276" w:lineRule="auto"/>
      </w:pPr>
      <w:r>
        <w:t xml:space="preserve">Identify areas where </w:t>
      </w:r>
      <w:r w:rsidR="0095148D">
        <w:t xml:space="preserve">interim goals and </w:t>
      </w:r>
      <w:r>
        <w:t>action steps are not being met</w:t>
      </w:r>
    </w:p>
    <w:p w14:paraId="560A9B08" w14:textId="7E49B4BE" w:rsidR="00A7136A" w:rsidRDefault="00A7136A" w:rsidP="009B37A0">
      <w:pPr>
        <w:pStyle w:val="ListParagraph"/>
        <w:numPr>
          <w:ilvl w:val="1"/>
          <w:numId w:val="31"/>
        </w:numPr>
        <w:spacing w:after="200" w:line="276" w:lineRule="auto"/>
      </w:pPr>
      <w:r>
        <w:t xml:space="preserve">Collect and analyze data from OHS </w:t>
      </w:r>
      <w:r w:rsidR="0095148D">
        <w:t xml:space="preserve">Staff, Student, and </w:t>
      </w:r>
      <w:r>
        <w:t>Parent Survey</w:t>
      </w:r>
      <w:r w:rsidR="0095148D">
        <w:t>s</w:t>
      </w:r>
    </w:p>
    <w:p w14:paraId="3FD41EC8" w14:textId="2BBC5C7E" w:rsidR="00807077" w:rsidRDefault="00807077" w:rsidP="009B37A0">
      <w:pPr>
        <w:pStyle w:val="ListParagraph"/>
        <w:numPr>
          <w:ilvl w:val="1"/>
          <w:numId w:val="31"/>
        </w:numPr>
        <w:spacing w:after="200" w:line="276" w:lineRule="auto"/>
      </w:pPr>
      <w:r>
        <w:t>Review attendance data, interim goals, and actions steps for SMART Goal #1</w:t>
      </w:r>
    </w:p>
    <w:p w14:paraId="7D1E0DAC" w14:textId="77777777" w:rsidR="009B37A0" w:rsidRPr="00530CFD" w:rsidRDefault="009B37A0" w:rsidP="009B37A0">
      <w:pPr>
        <w:pStyle w:val="ListParagraph"/>
        <w:ind w:left="1440"/>
      </w:pPr>
    </w:p>
    <w:p w14:paraId="4099E61A" w14:textId="77777777" w:rsidR="009B37A0" w:rsidRDefault="009B37A0" w:rsidP="009B37A0">
      <w:pPr>
        <w:pStyle w:val="ListParagraph"/>
        <w:numPr>
          <w:ilvl w:val="0"/>
          <w:numId w:val="31"/>
        </w:numPr>
        <w:spacing w:after="200" w:line="276" w:lineRule="auto"/>
      </w:pPr>
      <w:r>
        <w:t>Power 20 (Richardson, Behzadpour, Frantantoni)</w:t>
      </w:r>
    </w:p>
    <w:p w14:paraId="04FF7C2B" w14:textId="17D5FA90" w:rsidR="009B37A0" w:rsidRDefault="009B37A0" w:rsidP="0095148D">
      <w:pPr>
        <w:pStyle w:val="ListParagraph"/>
        <w:numPr>
          <w:ilvl w:val="1"/>
          <w:numId w:val="31"/>
        </w:numPr>
        <w:spacing w:after="200" w:line="276" w:lineRule="auto"/>
      </w:pPr>
      <w:r>
        <w:t>Continue to assist staff and student</w:t>
      </w:r>
      <w:r w:rsidR="0095148D">
        <w:t>s in getting to Power 20 classes</w:t>
      </w:r>
    </w:p>
    <w:p w14:paraId="4094643B" w14:textId="632E6824" w:rsidR="0095148D" w:rsidRDefault="00807077" w:rsidP="00807077">
      <w:pPr>
        <w:pStyle w:val="ListParagraph"/>
        <w:numPr>
          <w:ilvl w:val="1"/>
          <w:numId w:val="31"/>
        </w:numPr>
        <w:spacing w:after="200" w:line="276" w:lineRule="auto"/>
      </w:pPr>
      <w:r>
        <w:t>Create new student cohorts to meet specific intervention needs</w:t>
      </w:r>
    </w:p>
    <w:p w14:paraId="4CF67560" w14:textId="37908F3E" w:rsidR="00807077" w:rsidRDefault="00807077" w:rsidP="00807077">
      <w:pPr>
        <w:pStyle w:val="ListParagraph"/>
        <w:numPr>
          <w:ilvl w:val="1"/>
          <w:numId w:val="31"/>
        </w:numPr>
        <w:spacing w:after="200" w:line="276" w:lineRule="auto"/>
      </w:pPr>
      <w:r>
        <w:t>Create SAT prep cohorts for students preparing for SAT exams</w:t>
      </w:r>
    </w:p>
    <w:p w14:paraId="644148BE" w14:textId="77777777" w:rsidR="00807077" w:rsidRDefault="00807077" w:rsidP="00807077">
      <w:pPr>
        <w:pStyle w:val="ListParagraph"/>
        <w:spacing w:after="200" w:line="276" w:lineRule="auto"/>
        <w:ind w:left="1440"/>
      </w:pPr>
    </w:p>
    <w:p w14:paraId="16262DBB" w14:textId="5438304A" w:rsidR="007C56C5" w:rsidRPr="007C56C5" w:rsidRDefault="007C56C5" w:rsidP="00807077">
      <w:pPr>
        <w:pStyle w:val="ListParagraph"/>
        <w:spacing w:after="200" w:line="276" w:lineRule="auto"/>
        <w:ind w:left="1440"/>
      </w:pPr>
    </w:p>
    <w:sectPr w:rsidR="007C56C5" w:rsidRPr="007C56C5" w:rsidSect="001E72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A2A98" w14:textId="77777777" w:rsidR="009721DB" w:rsidRDefault="009721DB">
      <w:r>
        <w:separator/>
      </w:r>
    </w:p>
  </w:endnote>
  <w:endnote w:type="continuationSeparator" w:id="0">
    <w:p w14:paraId="07F30158" w14:textId="77777777" w:rsidR="009721DB" w:rsidRDefault="0097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53C4" w14:textId="77777777" w:rsidR="00743C10" w:rsidRDefault="009721DB">
    <w:pPr>
      <w:pStyle w:val="Footer"/>
    </w:pPr>
  </w:p>
  <w:p w14:paraId="75B2814F" w14:textId="77777777" w:rsidR="00743C10" w:rsidRDefault="009721DB">
    <w:pPr>
      <w:pStyle w:val="Foo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28A4F" w14:textId="77777777" w:rsidR="009721DB" w:rsidRDefault="009721DB">
      <w:r>
        <w:separator/>
      </w:r>
    </w:p>
  </w:footnote>
  <w:footnote w:type="continuationSeparator" w:id="0">
    <w:p w14:paraId="341F117F" w14:textId="77777777" w:rsidR="009721DB" w:rsidRDefault="00972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4CF"/>
    <w:multiLevelType w:val="hybridMultilevel"/>
    <w:tmpl w:val="8CA2BC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157126"/>
    <w:multiLevelType w:val="hybridMultilevel"/>
    <w:tmpl w:val="C7F24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D2FA8"/>
    <w:multiLevelType w:val="hybridMultilevel"/>
    <w:tmpl w:val="5B78A1B8"/>
    <w:lvl w:ilvl="0" w:tplc="7DD6EBF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D81E86"/>
    <w:multiLevelType w:val="hybridMultilevel"/>
    <w:tmpl w:val="D3528AC2"/>
    <w:lvl w:ilvl="0" w:tplc="57920E6E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D738C"/>
    <w:multiLevelType w:val="hybridMultilevel"/>
    <w:tmpl w:val="128C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078FF"/>
    <w:multiLevelType w:val="hybridMultilevel"/>
    <w:tmpl w:val="5F5A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5369F1"/>
    <w:multiLevelType w:val="hybridMultilevel"/>
    <w:tmpl w:val="728E559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2B9A672E"/>
    <w:multiLevelType w:val="hybridMultilevel"/>
    <w:tmpl w:val="18AC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701FD"/>
    <w:multiLevelType w:val="hybridMultilevel"/>
    <w:tmpl w:val="03C29728"/>
    <w:lvl w:ilvl="0" w:tplc="5CB863F6">
      <w:start w:val="1"/>
      <w:numFmt w:val="decimal"/>
      <w:lvlText w:val="%1."/>
      <w:lvlJc w:val="left"/>
      <w:pPr>
        <w:ind w:left="720" w:hanging="360"/>
      </w:pPr>
    </w:lvl>
    <w:lvl w:ilvl="1" w:tplc="5F3603DE">
      <w:start w:val="1"/>
      <w:numFmt w:val="decimal"/>
      <w:lvlText w:val="%2."/>
      <w:lvlJc w:val="left"/>
      <w:pPr>
        <w:ind w:left="1440" w:hanging="1080"/>
      </w:pPr>
    </w:lvl>
    <w:lvl w:ilvl="2" w:tplc="A2529ED4">
      <w:start w:val="1"/>
      <w:numFmt w:val="decimal"/>
      <w:lvlText w:val="%3."/>
      <w:lvlJc w:val="left"/>
      <w:pPr>
        <w:ind w:left="2160" w:hanging="1980"/>
      </w:pPr>
    </w:lvl>
    <w:lvl w:ilvl="3" w:tplc="DBEED002">
      <w:start w:val="1"/>
      <w:numFmt w:val="decimal"/>
      <w:lvlText w:val="%4."/>
      <w:lvlJc w:val="left"/>
      <w:pPr>
        <w:ind w:left="2880" w:hanging="2520"/>
      </w:pPr>
    </w:lvl>
    <w:lvl w:ilvl="4" w:tplc="897E2266">
      <w:start w:val="1"/>
      <w:numFmt w:val="decimal"/>
      <w:lvlText w:val="%5."/>
      <w:lvlJc w:val="left"/>
      <w:pPr>
        <w:ind w:left="3600" w:hanging="3240"/>
      </w:pPr>
    </w:lvl>
    <w:lvl w:ilvl="5" w:tplc="F84C1D7E">
      <w:start w:val="1"/>
      <w:numFmt w:val="decimal"/>
      <w:lvlText w:val="%6."/>
      <w:lvlJc w:val="left"/>
      <w:pPr>
        <w:ind w:left="4320" w:hanging="4140"/>
      </w:pPr>
    </w:lvl>
    <w:lvl w:ilvl="6" w:tplc="D0806E32">
      <w:start w:val="1"/>
      <w:numFmt w:val="decimal"/>
      <w:lvlText w:val="%7."/>
      <w:lvlJc w:val="left"/>
      <w:pPr>
        <w:ind w:left="5040" w:hanging="4680"/>
      </w:pPr>
    </w:lvl>
    <w:lvl w:ilvl="7" w:tplc="07189402">
      <w:start w:val="1"/>
      <w:numFmt w:val="decimal"/>
      <w:lvlText w:val="%8."/>
      <w:lvlJc w:val="left"/>
      <w:pPr>
        <w:ind w:left="5760" w:hanging="5400"/>
      </w:pPr>
    </w:lvl>
    <w:lvl w:ilvl="8" w:tplc="8278D9A0">
      <w:start w:val="1"/>
      <w:numFmt w:val="decimal"/>
      <w:lvlText w:val="%9."/>
      <w:lvlJc w:val="left"/>
      <w:pPr>
        <w:ind w:left="6480" w:hanging="6300"/>
      </w:pPr>
    </w:lvl>
  </w:abstractNum>
  <w:abstractNum w:abstractNumId="9">
    <w:nsid w:val="37073FD5"/>
    <w:multiLevelType w:val="hybridMultilevel"/>
    <w:tmpl w:val="2E86420E"/>
    <w:lvl w:ilvl="0" w:tplc="0A4A0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5C4427"/>
    <w:multiLevelType w:val="hybridMultilevel"/>
    <w:tmpl w:val="78BEABB8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322E2"/>
    <w:multiLevelType w:val="hybridMultilevel"/>
    <w:tmpl w:val="A6EC365A"/>
    <w:lvl w:ilvl="0" w:tplc="0A4A0C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1A33F8"/>
    <w:multiLevelType w:val="hybridMultilevel"/>
    <w:tmpl w:val="CCC2C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073F4"/>
    <w:multiLevelType w:val="hybridMultilevel"/>
    <w:tmpl w:val="5F662B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6F313C4"/>
    <w:multiLevelType w:val="hybridMultilevel"/>
    <w:tmpl w:val="D176195C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1207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A8815EB"/>
    <w:multiLevelType w:val="hybridMultilevel"/>
    <w:tmpl w:val="FAB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F7030"/>
    <w:multiLevelType w:val="hybridMultilevel"/>
    <w:tmpl w:val="23C6A6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4F843A43"/>
    <w:multiLevelType w:val="hybridMultilevel"/>
    <w:tmpl w:val="B9C0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18A1"/>
    <w:multiLevelType w:val="hybridMultilevel"/>
    <w:tmpl w:val="02C6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F4445"/>
    <w:multiLevelType w:val="hybridMultilevel"/>
    <w:tmpl w:val="3BE8C4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D20A9"/>
    <w:multiLevelType w:val="hybridMultilevel"/>
    <w:tmpl w:val="5178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8A2B84"/>
    <w:multiLevelType w:val="hybridMultilevel"/>
    <w:tmpl w:val="964A0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836ACE"/>
    <w:multiLevelType w:val="hybridMultilevel"/>
    <w:tmpl w:val="10F4DE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856FAF"/>
    <w:multiLevelType w:val="hybridMultilevel"/>
    <w:tmpl w:val="BBBCB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9874AF"/>
    <w:multiLevelType w:val="multilevel"/>
    <w:tmpl w:val="768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3B115C"/>
    <w:multiLevelType w:val="hybridMultilevel"/>
    <w:tmpl w:val="594E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83532F"/>
    <w:multiLevelType w:val="hybridMultilevel"/>
    <w:tmpl w:val="D46A5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D7A1C"/>
    <w:multiLevelType w:val="hybridMultilevel"/>
    <w:tmpl w:val="5F26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E2EBD"/>
    <w:multiLevelType w:val="hybridMultilevel"/>
    <w:tmpl w:val="8B1AEB3E"/>
    <w:lvl w:ilvl="0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0">
    <w:nsid w:val="7D173117"/>
    <w:multiLevelType w:val="hybridMultilevel"/>
    <w:tmpl w:val="CCE26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22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24"/>
  </w:num>
  <w:num w:numId="14">
    <w:abstractNumId w:val="1"/>
  </w:num>
  <w:num w:numId="15">
    <w:abstractNumId w:val="3"/>
  </w:num>
  <w:num w:numId="16">
    <w:abstractNumId w:val="20"/>
  </w:num>
  <w:num w:numId="17">
    <w:abstractNumId w:val="8"/>
  </w:num>
  <w:num w:numId="18">
    <w:abstractNumId w:val="25"/>
  </w:num>
  <w:num w:numId="19">
    <w:abstractNumId w:val="16"/>
  </w:num>
  <w:num w:numId="20">
    <w:abstractNumId w:val="18"/>
  </w:num>
  <w:num w:numId="21">
    <w:abstractNumId w:val="27"/>
  </w:num>
  <w:num w:numId="22">
    <w:abstractNumId w:val="17"/>
  </w:num>
  <w:num w:numId="23">
    <w:abstractNumId w:val="15"/>
  </w:num>
  <w:num w:numId="24">
    <w:abstractNumId w:val="30"/>
  </w:num>
  <w:num w:numId="25">
    <w:abstractNumId w:val="2"/>
  </w:num>
  <w:num w:numId="26">
    <w:abstractNumId w:val="0"/>
  </w:num>
  <w:num w:numId="27">
    <w:abstractNumId w:val="29"/>
  </w:num>
  <w:num w:numId="28">
    <w:abstractNumId w:val="6"/>
  </w:num>
  <w:num w:numId="29">
    <w:abstractNumId w:val="13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2A"/>
    <w:rsid w:val="00030A65"/>
    <w:rsid w:val="00034553"/>
    <w:rsid w:val="000400A5"/>
    <w:rsid w:val="000528B2"/>
    <w:rsid w:val="000B165F"/>
    <w:rsid w:val="00120B7F"/>
    <w:rsid w:val="001256A5"/>
    <w:rsid w:val="00125FF9"/>
    <w:rsid w:val="00171F39"/>
    <w:rsid w:val="001A5821"/>
    <w:rsid w:val="001B4980"/>
    <w:rsid w:val="001E5C7F"/>
    <w:rsid w:val="00206EE4"/>
    <w:rsid w:val="00241B1F"/>
    <w:rsid w:val="00262ABD"/>
    <w:rsid w:val="00270BEB"/>
    <w:rsid w:val="002852C8"/>
    <w:rsid w:val="002856C7"/>
    <w:rsid w:val="002E65DF"/>
    <w:rsid w:val="002F6E3E"/>
    <w:rsid w:val="00311255"/>
    <w:rsid w:val="003224F5"/>
    <w:rsid w:val="00323F4E"/>
    <w:rsid w:val="00364F41"/>
    <w:rsid w:val="00370A70"/>
    <w:rsid w:val="003C7926"/>
    <w:rsid w:val="003E0CB4"/>
    <w:rsid w:val="00442CC2"/>
    <w:rsid w:val="0046769C"/>
    <w:rsid w:val="004A441A"/>
    <w:rsid w:val="004C071D"/>
    <w:rsid w:val="005624B5"/>
    <w:rsid w:val="005B1A8A"/>
    <w:rsid w:val="005C07E8"/>
    <w:rsid w:val="00684013"/>
    <w:rsid w:val="006B7BD1"/>
    <w:rsid w:val="006C2298"/>
    <w:rsid w:val="006D74A8"/>
    <w:rsid w:val="0070425D"/>
    <w:rsid w:val="007167D5"/>
    <w:rsid w:val="00725D2D"/>
    <w:rsid w:val="00732334"/>
    <w:rsid w:val="00776492"/>
    <w:rsid w:val="007C50C0"/>
    <w:rsid w:val="007C56C5"/>
    <w:rsid w:val="007F48BE"/>
    <w:rsid w:val="00807077"/>
    <w:rsid w:val="00854889"/>
    <w:rsid w:val="00893978"/>
    <w:rsid w:val="008A2EC7"/>
    <w:rsid w:val="008B3F2C"/>
    <w:rsid w:val="0090061E"/>
    <w:rsid w:val="00911B4B"/>
    <w:rsid w:val="009478C4"/>
    <w:rsid w:val="0095148D"/>
    <w:rsid w:val="009721DB"/>
    <w:rsid w:val="009B37A0"/>
    <w:rsid w:val="009E638A"/>
    <w:rsid w:val="009F000D"/>
    <w:rsid w:val="00A04344"/>
    <w:rsid w:val="00A70442"/>
    <w:rsid w:val="00A7136A"/>
    <w:rsid w:val="00A82D2B"/>
    <w:rsid w:val="00A933D8"/>
    <w:rsid w:val="00B261C0"/>
    <w:rsid w:val="00B43F4F"/>
    <w:rsid w:val="00B477B0"/>
    <w:rsid w:val="00B64248"/>
    <w:rsid w:val="00B8131E"/>
    <w:rsid w:val="00B90CCC"/>
    <w:rsid w:val="00BC1F7F"/>
    <w:rsid w:val="00C15E84"/>
    <w:rsid w:val="00C35777"/>
    <w:rsid w:val="00C60CDF"/>
    <w:rsid w:val="00C81842"/>
    <w:rsid w:val="00CA46C4"/>
    <w:rsid w:val="00CD5D7A"/>
    <w:rsid w:val="00CF464B"/>
    <w:rsid w:val="00D0728C"/>
    <w:rsid w:val="00D6490C"/>
    <w:rsid w:val="00D76793"/>
    <w:rsid w:val="00DA01B4"/>
    <w:rsid w:val="00DB0074"/>
    <w:rsid w:val="00DC53E0"/>
    <w:rsid w:val="00E3257A"/>
    <w:rsid w:val="00E33620"/>
    <w:rsid w:val="00E41301"/>
    <w:rsid w:val="00E5599F"/>
    <w:rsid w:val="00ED7C25"/>
    <w:rsid w:val="00F37E4C"/>
    <w:rsid w:val="00F80FB0"/>
    <w:rsid w:val="00F9535B"/>
    <w:rsid w:val="00F97479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16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al\Desktop\AWS%202003\HEYWOO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HEYWOOD LETTER</Template>
  <TotalTime>25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Opal</dc:creator>
  <cp:lastModifiedBy>Anthony Frantantoni</cp:lastModifiedBy>
  <cp:revision>4</cp:revision>
  <cp:lastPrinted>2018-10-15T17:51:00Z</cp:lastPrinted>
  <dcterms:created xsi:type="dcterms:W3CDTF">2018-12-18T13:41:00Z</dcterms:created>
  <dcterms:modified xsi:type="dcterms:W3CDTF">2018-12-18T17:46:00Z</dcterms:modified>
</cp:coreProperties>
</file>